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BD" w:rsidRPr="003C3F76" w:rsidRDefault="008412BD" w:rsidP="00316F0E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Интеллектуальная </w:t>
      </w:r>
      <w:r w:rsidRPr="003C3F7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Игра: «Что? Где? Когда?» по правилам дорожного движения (старший дошкольный возраст)</w:t>
      </w:r>
    </w:p>
    <w:p w:rsidR="008412BD" w:rsidRPr="009C3097" w:rsidRDefault="008412BD" w:rsidP="00316F0E">
      <w:pPr>
        <w:shd w:val="clear" w:color="auto" w:fill="FFFFFF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9C309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Возрастная категория: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C309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старший дошкольный возраст.</w:t>
      </w:r>
    </w:p>
    <w:p w:rsidR="008412BD" w:rsidRPr="009C3097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OLE_LINK1"/>
      <w:bookmarkStart w:id="1" w:name="OLE_LINK2"/>
      <w:r w:rsidRPr="009C3097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34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закрепление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 знани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 детей о правилах дорожного движения, культурного и безопасного поведения на улице, дороге и транспорте.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b/>
          <w:bCs/>
          <w:sz w:val="28"/>
          <w:szCs w:val="28"/>
          <w:lang w:eastAsia="ru-RU"/>
        </w:rPr>
        <w:t>Задачи</w:t>
      </w:r>
      <w:r w:rsidRPr="009C3097">
        <w:rPr>
          <w:rFonts w:ascii="Times New Roman" w:hAnsi="Times New Roman"/>
          <w:sz w:val="28"/>
          <w:szCs w:val="28"/>
          <w:lang w:eastAsia="ru-RU"/>
        </w:rPr>
        <w:t>: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sz w:val="28"/>
          <w:szCs w:val="28"/>
          <w:u w:val="single"/>
          <w:lang w:eastAsia="ru-RU"/>
        </w:rPr>
        <w:t>Образовательная: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sz w:val="28"/>
          <w:szCs w:val="28"/>
          <w:lang w:eastAsia="ru-RU"/>
        </w:rPr>
        <w:t>закреп</w:t>
      </w:r>
      <w:r>
        <w:rPr>
          <w:rFonts w:ascii="Times New Roman" w:hAnsi="Times New Roman"/>
          <w:sz w:val="28"/>
          <w:szCs w:val="28"/>
          <w:lang w:eastAsia="ru-RU"/>
        </w:rPr>
        <w:t>лять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 у детей знания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9C3097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 дорожного движения,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9C3097">
        <w:rPr>
          <w:rFonts w:ascii="Times New Roman" w:hAnsi="Times New Roman"/>
          <w:sz w:val="28"/>
          <w:szCs w:val="28"/>
          <w:lang w:eastAsia="ru-RU"/>
        </w:rPr>
        <w:t>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9C3097">
        <w:rPr>
          <w:rFonts w:ascii="Times New Roman" w:hAnsi="Times New Roman"/>
          <w:sz w:val="28"/>
          <w:szCs w:val="28"/>
          <w:lang w:eastAsia="ru-RU"/>
        </w:rPr>
        <w:t>дорожных знаков;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sz w:val="28"/>
          <w:szCs w:val="28"/>
          <w:lang w:eastAsia="ru-RU"/>
        </w:rPr>
        <w:t>подводить детей к осознанию необходимости соблюдать правила дорожного движения.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sz w:val="28"/>
          <w:szCs w:val="28"/>
          <w:u w:val="single"/>
          <w:lang w:eastAsia="ru-RU"/>
        </w:rPr>
        <w:t>Развивающая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способствовать 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тию 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осторожност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ответственности и 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осмотрительност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дороге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стимулир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уя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познавательную активность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связную речь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822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пособств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уя 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звитию коммуникативных навыков; </w:t>
      </w:r>
      <w:r w:rsidRPr="009C3097">
        <w:rPr>
          <w:rFonts w:ascii="Times New Roman" w:hAnsi="Times New Roman"/>
          <w:sz w:val="28"/>
          <w:szCs w:val="28"/>
          <w:lang w:eastAsia="ru-RU"/>
        </w:rPr>
        <w:t>продолжать развивать</w:t>
      </w:r>
      <w:r w:rsidRPr="004B1A4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внимание, </w:t>
      </w:r>
      <w:r w:rsidRPr="009C3097">
        <w:rPr>
          <w:rFonts w:ascii="Times New Roman" w:hAnsi="Times New Roman"/>
          <w:sz w:val="28"/>
          <w:szCs w:val="28"/>
          <w:lang w:eastAsia="ru-RU"/>
        </w:rPr>
        <w:t>зрительное и слуховое восприятие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822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словесно-логическое мышление, память; 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sz w:val="28"/>
          <w:szCs w:val="28"/>
          <w:lang w:eastAsia="ru-RU"/>
        </w:rPr>
        <w:t>развивать наблюдательность, умение предвидеть и разрешать опасную ситуацию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412BD" w:rsidRPr="009C3097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sz w:val="28"/>
          <w:szCs w:val="28"/>
          <w:u w:val="single"/>
          <w:lang w:eastAsia="ru-RU"/>
        </w:rPr>
        <w:t>Воспитательная: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223A">
        <w:rPr>
          <w:rFonts w:ascii="Times New Roman" w:hAnsi="Times New Roman"/>
          <w:sz w:val="28"/>
          <w:szCs w:val="28"/>
          <w:lang w:eastAsia="ru-RU"/>
        </w:rPr>
        <w:t>воспитывать навыки личной безопасности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8223A">
        <w:rPr>
          <w:rFonts w:ascii="Times New Roman" w:hAnsi="Times New Roman"/>
          <w:sz w:val="28"/>
          <w:szCs w:val="28"/>
          <w:lang w:eastAsia="ru-RU"/>
        </w:rPr>
        <w:t>самосохранения</w:t>
      </w:r>
      <w:r>
        <w:rPr>
          <w:rFonts w:ascii="Times New Roman" w:hAnsi="Times New Roman"/>
          <w:sz w:val="28"/>
          <w:szCs w:val="28"/>
          <w:lang w:eastAsia="ru-RU"/>
        </w:rPr>
        <w:t>, а также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 уважительное отношение к партнерам по игре, учить соблюдать правила игры.</w:t>
      </w:r>
    </w:p>
    <w:p w:rsidR="008412BD" w:rsidRPr="0048223A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097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Предварительная работа</w:t>
      </w:r>
      <w:r w:rsidRPr="009C3097">
        <w:rPr>
          <w:rFonts w:ascii="Times New Roman" w:hAnsi="Times New Roman"/>
          <w:sz w:val="28"/>
          <w:szCs w:val="28"/>
          <w:lang w:eastAsia="ru-RU"/>
        </w:rPr>
        <w:t>: повторение с детьми правил дорожного движения: правила поведения на улице, в машине, в общественном транспорте, правила перехода через улицу; наблюдение за машинами и пешеходами на улицах города; чтение соответствующей</w:t>
      </w:r>
      <w:r>
        <w:rPr>
          <w:rFonts w:ascii="Times New Roman" w:hAnsi="Times New Roman"/>
          <w:sz w:val="28"/>
          <w:szCs w:val="28"/>
          <w:lang w:eastAsia="ru-RU"/>
        </w:rPr>
        <w:t xml:space="preserve"> художественной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 литературы по данной теме; </w:t>
      </w:r>
      <w:r>
        <w:rPr>
          <w:rFonts w:ascii="Times New Roman" w:hAnsi="Times New Roman"/>
          <w:sz w:val="28"/>
          <w:szCs w:val="28"/>
          <w:lang w:eastAsia="ru-RU"/>
        </w:rPr>
        <w:t xml:space="preserve">беседы с детьми о правилах дорожного движения, </w:t>
      </w:r>
      <w:r w:rsidRPr="00836F8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ассматривание  и обсуждение сложных ситуаций по теме, игры в </w:t>
      </w:r>
      <w:r w:rsidRPr="0048223A">
        <w:rPr>
          <w:rFonts w:ascii="Times New Roman" w:hAnsi="Times New Roman"/>
          <w:sz w:val="28"/>
          <w:szCs w:val="28"/>
        </w:rPr>
        <w:t>сюжетно-ролевые и настольные игры по правилам дорожного движения</w:t>
      </w:r>
    </w:p>
    <w:bookmarkEnd w:id="0"/>
    <w:bookmarkEnd w:id="1"/>
    <w:p w:rsidR="008412BD" w:rsidRPr="0048223A" w:rsidRDefault="008412BD" w:rsidP="00316F0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3097">
        <w:rPr>
          <w:rFonts w:ascii="Times New Roman" w:hAnsi="Times New Roman"/>
          <w:b/>
          <w:bCs/>
          <w:sz w:val="28"/>
          <w:szCs w:val="28"/>
          <w:lang w:eastAsia="ru-RU"/>
        </w:rPr>
        <w:t>Материалы и оборудование:</w:t>
      </w:r>
      <w:r w:rsidRPr="009C3097">
        <w:rPr>
          <w:rFonts w:ascii="Times New Roman" w:hAnsi="Times New Roman"/>
          <w:sz w:val="28"/>
          <w:szCs w:val="28"/>
          <w:lang w:eastAsia="ru-RU"/>
        </w:rPr>
        <w:t> </w:t>
      </w:r>
      <w:r w:rsidRPr="004822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круглый стол, стулья, волчок, конверты с заданиями, чёрный ящик, мультимедийное оборудование, экран, музыкальный центр, разрезная мозаика «Дорожный знак», сюжетные картинки «ситуации на дорогах»,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3097">
        <w:rPr>
          <w:rFonts w:ascii="Times New Roman" w:hAnsi="Times New Roman"/>
          <w:sz w:val="28"/>
          <w:szCs w:val="28"/>
          <w:lang w:eastAsia="ru-RU"/>
        </w:rPr>
        <w:t xml:space="preserve">комплект дорожных знаков, </w:t>
      </w:r>
      <w:r>
        <w:rPr>
          <w:rFonts w:ascii="Times New Roman" w:hAnsi="Times New Roman"/>
          <w:sz w:val="28"/>
          <w:szCs w:val="28"/>
          <w:lang w:eastAsia="ru-RU"/>
        </w:rPr>
        <w:t xml:space="preserve">светофор (для муз. паузы),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красные и зелёные круги (на каждого игрока), </w:t>
      </w:r>
      <w:r>
        <w:rPr>
          <w:rFonts w:ascii="Times New Roman" w:hAnsi="Times New Roman"/>
          <w:sz w:val="28"/>
          <w:szCs w:val="28"/>
          <w:lang w:eastAsia="ru-RU"/>
        </w:rPr>
        <w:t>значки-медальки для участников, магнитная доска, цифры.</w:t>
      </w:r>
    </w:p>
    <w:p w:rsidR="008412BD" w:rsidRPr="00507B51" w:rsidRDefault="008412BD" w:rsidP="00316F0E">
      <w:pPr>
        <w:shd w:val="clear" w:color="auto" w:fill="FFFFFF"/>
        <w:rPr>
          <w:rFonts w:ascii="Verdana" w:hAnsi="Verdana"/>
          <w:color w:val="000000"/>
          <w:sz w:val="21"/>
          <w:szCs w:val="21"/>
          <w:lang w:eastAsia="ru-RU"/>
        </w:rPr>
      </w:pPr>
      <w:r w:rsidRPr="009C3097">
        <w:rPr>
          <w:rFonts w:ascii="Times New Roman" w:hAnsi="Times New Roman"/>
          <w:b/>
          <w:bCs/>
          <w:sz w:val="28"/>
          <w:szCs w:val="28"/>
          <w:lang w:eastAsia="ru-RU"/>
        </w:rPr>
        <w:t>Методы и приемы:</w:t>
      </w:r>
      <w:r w:rsidRPr="009C3097">
        <w:rPr>
          <w:rFonts w:ascii="Times New Roman" w:hAnsi="Times New Roman"/>
          <w:sz w:val="28"/>
          <w:szCs w:val="28"/>
          <w:lang w:eastAsia="ru-RU"/>
        </w:rPr>
        <w:t> игровой, наглядный, п</w:t>
      </w:r>
      <w:r>
        <w:rPr>
          <w:rFonts w:ascii="Times New Roman" w:hAnsi="Times New Roman"/>
          <w:sz w:val="28"/>
          <w:szCs w:val="28"/>
          <w:lang w:eastAsia="ru-RU"/>
        </w:rPr>
        <w:t>рактический, словесный.</w:t>
      </w:r>
    </w:p>
    <w:p w:rsidR="008412BD" w:rsidRDefault="008412BD" w:rsidP="00316F0E">
      <w:pPr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  <w:lang w:eastAsia="ru-RU"/>
        </w:rPr>
      </w:pPr>
    </w:p>
    <w:p w:rsidR="008412BD" w:rsidRPr="0048223A" w:rsidRDefault="008412BD" w:rsidP="00316F0E">
      <w:pPr>
        <w:textAlignment w:val="baseline"/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8223A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ХОД ИГРЫ:</w:t>
      </w:r>
    </w:p>
    <w:p w:rsidR="008412BD" w:rsidRPr="009C3097" w:rsidRDefault="008412BD" w:rsidP="00316F0E">
      <w:pPr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3097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Звучит музыка «Что? Где? Когда?» (начало)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309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9C309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Здравствуйте, уважаемые гости.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Сегодня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среда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сентября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201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год, время 10.00. Мы начинаем игру «Что, где, когда» на тему</w:t>
      </w:r>
      <w:r w:rsidRPr="003B3C9B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«Я изучаю ПДД».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игровым столом сегодня играют знатоки правил дорожного движения - воспитанники старшего дошкольного возраста детского сада «КАЛИНКА»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6F0E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Капитан команды – любознательный и активный –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Фёдор.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Самая дружелюбная – Полина Миронова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8412BD" w:rsidRPr="000F7A05" w:rsidRDefault="008412BD" w:rsidP="003B6885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Самый подвижный – Артём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Самая приветливая – Полина Мосина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Самый спокойный – Дмитрий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Самый внимательный – Савелий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8412BD" w:rsidRPr="000F7A05" w:rsidRDefault="008412BD" w:rsidP="003B688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7A05">
        <w:rPr>
          <w:sz w:val="28"/>
          <w:szCs w:val="28"/>
        </w:rPr>
        <w:t>Самая скромная –</w:t>
      </w:r>
      <w:r>
        <w:rPr>
          <w:sz w:val="28"/>
          <w:szCs w:val="28"/>
        </w:rPr>
        <w:t xml:space="preserve"> Александра,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амый разговорчивый –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Матвей.</w:t>
      </w:r>
    </w:p>
    <w:p w:rsidR="008412BD" w:rsidRPr="000F7A05" w:rsidRDefault="008412BD" w:rsidP="00316F0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412BD" w:rsidRDefault="008412BD" w:rsidP="00E54565">
      <w:pPr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309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Команда представлена, прошу вас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занимайте места за игровым столом.</w:t>
      </w:r>
    </w:p>
    <w:p w:rsidR="008412BD" w:rsidRPr="000F7A05" w:rsidRDefault="008412BD" w:rsidP="001800BF">
      <w:pPr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Против команды знатоков играет команда сотрудников детского сада «КАЛИНКА» и инспектор ГИБДД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Каминский Владимир Александрович.</w:t>
      </w:r>
    </w:p>
    <w:p w:rsidR="008412BD" w:rsidRDefault="008412BD" w:rsidP="001800BF">
      <w:pPr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7A0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Вопросы и задания для вас находятся в конвертах, выбрать их поможет волчок.</w:t>
      </w:r>
      <w:r w:rsidRPr="000F7A05">
        <w:rPr>
          <w:rFonts w:ascii="Times New Roman" w:hAnsi="Times New Roman"/>
          <w:sz w:val="28"/>
          <w:szCs w:val="28"/>
          <w:lang w:eastAsia="ru-RU"/>
        </w:rPr>
        <w:t xml:space="preserve"> Ответ на вопрос обсуждает вся команда, а ответ дает один из игроков. </w:t>
      </w:r>
      <w:r w:rsidRPr="000F7A0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 правильный и полный ответ команда получает 1 балл. </w:t>
      </w:r>
      <w:r>
        <w:rPr>
          <w:rFonts w:ascii="Times New Roman" w:hAnsi="Times New Roman"/>
          <w:sz w:val="28"/>
          <w:szCs w:val="28"/>
          <w:lang w:eastAsia="ru-RU"/>
        </w:rPr>
        <w:t>В нашей игре есть музыкальная пауза и сюрпризный</w:t>
      </w:r>
      <w:r w:rsidRPr="000F7A05">
        <w:rPr>
          <w:rFonts w:ascii="Times New Roman" w:hAnsi="Times New Roman"/>
          <w:sz w:val="28"/>
          <w:szCs w:val="28"/>
          <w:lang w:eastAsia="ru-RU"/>
        </w:rPr>
        <w:t xml:space="preserve"> мом</w:t>
      </w:r>
      <w:r>
        <w:rPr>
          <w:rFonts w:ascii="Times New Roman" w:hAnsi="Times New Roman"/>
          <w:sz w:val="28"/>
          <w:szCs w:val="28"/>
          <w:lang w:eastAsia="ru-RU"/>
        </w:rPr>
        <w:t>ент</w:t>
      </w:r>
      <w:r w:rsidRPr="000F7A05">
        <w:rPr>
          <w:rFonts w:ascii="Times New Roman" w:hAnsi="Times New Roman"/>
          <w:sz w:val="28"/>
          <w:szCs w:val="28"/>
          <w:lang w:eastAsia="ru-RU"/>
        </w:rPr>
        <w:t>.</w:t>
      </w:r>
      <w:r w:rsidRPr="000F7A0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412BD" w:rsidRDefault="008412BD" w:rsidP="001800BF">
      <w:pPr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 что ж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0F7A05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начинаем игру!</w:t>
      </w:r>
    </w:p>
    <w:p w:rsidR="008412BD" w:rsidRPr="000F7A05" w:rsidRDefault="008412BD" w:rsidP="00316F0E">
      <w:pPr>
        <w:textAlignment w:val="baseline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412BD" w:rsidRPr="00EE039F" w:rsidRDefault="008412BD" w:rsidP="00316F0E">
      <w:pPr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039F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</w:p>
    <w:p w:rsidR="008412BD" w:rsidRPr="008565FC" w:rsidRDefault="008412BD" w:rsidP="00E54565">
      <w:pPr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71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Уважаемые знатоки, против вас играет заведующий детским садом Ляшук Светлана Николаевна.</w:t>
      </w:r>
      <w:r w:rsidRPr="00EE039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Она приготовила для вас вопрос</w:t>
      </w:r>
      <w:r w:rsidRPr="008565F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8412BD" w:rsidRDefault="008412BD" w:rsidP="00E54565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E03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такое светофор? (Прибор для регулировки движения машин и пешеходов)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412BD" w:rsidRDefault="008412BD" w:rsidP="00E54565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E03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чего служит красный сигнал светофора? (Он запрещает движение)</w:t>
      </w:r>
    </w:p>
    <w:p w:rsidR="008412BD" w:rsidRDefault="008412BD" w:rsidP="00E54565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E03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какой сигнал светофора можно переходить улицу? (На зеленый)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12BD" w:rsidRDefault="008412BD" w:rsidP="00E5456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412BD" w:rsidRPr="00881AB4" w:rsidRDefault="008412BD" w:rsidP="00E54565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377">
        <w:rPr>
          <w:rFonts w:ascii="Times New Roman" w:hAnsi="Times New Roman"/>
          <w:b/>
          <w:sz w:val="28"/>
          <w:szCs w:val="28"/>
          <w:lang w:eastAsia="ru-RU"/>
        </w:rPr>
        <w:t>Обсуждение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(з</w:t>
      </w:r>
      <w:r w:rsidRPr="00881AB4">
        <w:rPr>
          <w:rFonts w:ascii="Times New Roman" w:hAnsi="Times New Roman"/>
          <w:sz w:val="28"/>
          <w:szCs w:val="28"/>
          <w:lang w:eastAsia="ru-RU"/>
        </w:rPr>
        <w:t>вучит (тихо) музыка «Что, где, когда» (фоновая музыка)</w:t>
      </w:r>
    </w:p>
    <w:p w:rsidR="008412BD" w:rsidRDefault="008412BD" w:rsidP="00316F0E">
      <w:pPr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ребёнка.</w:t>
      </w:r>
    </w:p>
    <w:p w:rsidR="008412BD" w:rsidRPr="001771CD" w:rsidRDefault="008412BD" w:rsidP="00095148">
      <w:pPr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039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EE039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Молодцы ребята! С этим заданием вы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справились, продолжим нашу игру.</w:t>
      </w:r>
    </w:p>
    <w:p w:rsidR="008412BD" w:rsidRDefault="008412BD" w:rsidP="00316F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8412BD" w:rsidRPr="002714D5" w:rsidRDefault="008412BD" w:rsidP="00316F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ВОПРОС</w:t>
      </w:r>
    </w:p>
    <w:p w:rsidR="008412BD" w:rsidRPr="002714D5" w:rsidRDefault="008412BD" w:rsidP="00E5456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714D5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2714D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Против вас играет</w:t>
      </w:r>
      <w:r w:rsidRPr="002714D5">
        <w:rPr>
          <w:color w:val="000000"/>
          <w:sz w:val="28"/>
          <w:szCs w:val="28"/>
        </w:rPr>
        <w:t xml:space="preserve"> воспитатель</w:t>
      </w:r>
      <w:r>
        <w:rPr>
          <w:color w:val="000000"/>
          <w:sz w:val="28"/>
          <w:szCs w:val="28"/>
        </w:rPr>
        <w:t xml:space="preserve"> Павлович Ольга Николаевна</w:t>
      </w:r>
      <w:r w:rsidRPr="002714D5">
        <w:rPr>
          <w:color w:val="000000"/>
          <w:sz w:val="28"/>
          <w:szCs w:val="28"/>
        </w:rPr>
        <w:t xml:space="preserve">. Она приготовила для вас интересные вопросы по Правилам Дорожного Движения. Отвечать на них </w:t>
      </w:r>
      <w:r>
        <w:rPr>
          <w:color w:val="000000"/>
          <w:sz w:val="28"/>
          <w:szCs w:val="28"/>
        </w:rPr>
        <w:t xml:space="preserve">вы </w:t>
      </w:r>
      <w:r w:rsidRPr="002714D5">
        <w:rPr>
          <w:color w:val="000000"/>
          <w:sz w:val="28"/>
          <w:szCs w:val="28"/>
        </w:rPr>
        <w:t xml:space="preserve">должны все вместе, </w:t>
      </w:r>
      <w:r>
        <w:rPr>
          <w:color w:val="000000"/>
          <w:sz w:val="28"/>
          <w:szCs w:val="28"/>
        </w:rPr>
        <w:t xml:space="preserve">но </w:t>
      </w:r>
      <w:r w:rsidRPr="002714D5">
        <w:rPr>
          <w:color w:val="000000"/>
          <w:sz w:val="28"/>
          <w:szCs w:val="28"/>
        </w:rPr>
        <w:t xml:space="preserve">молча, </w:t>
      </w:r>
      <w:r>
        <w:rPr>
          <w:color w:val="000000"/>
          <w:sz w:val="28"/>
          <w:szCs w:val="28"/>
        </w:rPr>
        <w:t xml:space="preserve">поднимая </w:t>
      </w:r>
      <w:r w:rsidRPr="002714D5">
        <w:rPr>
          <w:color w:val="000000"/>
          <w:sz w:val="28"/>
          <w:szCs w:val="28"/>
        </w:rPr>
        <w:t>знак «Разрешается»</w:t>
      </w:r>
      <w:r>
        <w:rPr>
          <w:color w:val="000000"/>
          <w:sz w:val="28"/>
          <w:szCs w:val="28"/>
        </w:rPr>
        <w:t xml:space="preserve"> (красный круг)</w:t>
      </w:r>
      <w:r w:rsidRPr="002714D5">
        <w:rPr>
          <w:color w:val="000000"/>
          <w:sz w:val="28"/>
          <w:szCs w:val="28"/>
        </w:rPr>
        <w:t xml:space="preserve"> или «Запрещается»</w:t>
      </w:r>
      <w:r>
        <w:rPr>
          <w:color w:val="000000"/>
          <w:sz w:val="28"/>
          <w:szCs w:val="28"/>
        </w:rPr>
        <w:t xml:space="preserve"> (зелёный круг), которые лежат перед вами</w:t>
      </w:r>
      <w:r w:rsidRPr="002714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 так, начинаем!</w:t>
      </w:r>
    </w:p>
    <w:p w:rsidR="008412BD" w:rsidRPr="002714D5" w:rsidRDefault="008412BD" w:rsidP="0009514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714D5">
        <w:rPr>
          <w:color w:val="000000"/>
          <w:sz w:val="28"/>
          <w:szCs w:val="28"/>
        </w:rPr>
        <w:t>Играть на проезжей части… (запрещается)</w:t>
      </w:r>
    </w:p>
    <w:p w:rsidR="008412BD" w:rsidRPr="002714D5" w:rsidRDefault="008412BD" w:rsidP="0009514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714D5">
        <w:rPr>
          <w:color w:val="000000"/>
          <w:sz w:val="28"/>
          <w:szCs w:val="28"/>
        </w:rPr>
        <w:t xml:space="preserve"> Переходить улицу по пешеходному переходу…(разрешается)</w:t>
      </w:r>
    </w:p>
    <w:p w:rsidR="008412BD" w:rsidRPr="002714D5" w:rsidRDefault="008412BD" w:rsidP="00E5456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714D5">
        <w:rPr>
          <w:color w:val="000000"/>
          <w:sz w:val="28"/>
          <w:szCs w:val="28"/>
        </w:rPr>
        <w:t>Переходить улицу при красном сигнале светофора…(запрещается)</w:t>
      </w:r>
    </w:p>
    <w:p w:rsidR="008412BD" w:rsidRPr="002714D5" w:rsidRDefault="008412BD" w:rsidP="0009514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714D5">
        <w:rPr>
          <w:color w:val="000000"/>
          <w:sz w:val="28"/>
          <w:szCs w:val="28"/>
        </w:rPr>
        <w:t>Цепляться за проезжающие машины…(запрещается)</w:t>
      </w:r>
    </w:p>
    <w:p w:rsidR="008412BD" w:rsidRPr="002714D5" w:rsidRDefault="008412BD" w:rsidP="0009514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714D5">
        <w:rPr>
          <w:color w:val="000000"/>
          <w:sz w:val="28"/>
          <w:szCs w:val="28"/>
        </w:rPr>
        <w:t xml:space="preserve"> Помогать старушкам перейти дорогу…(разрешается)</w:t>
      </w:r>
    </w:p>
    <w:p w:rsidR="008412BD" w:rsidRPr="002714D5" w:rsidRDefault="008412BD" w:rsidP="0009514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714D5">
        <w:rPr>
          <w:color w:val="000000"/>
          <w:sz w:val="28"/>
          <w:szCs w:val="28"/>
        </w:rPr>
        <w:t xml:space="preserve"> Уступать место в транспорте пожилым людям…(разрешается)</w:t>
      </w:r>
    </w:p>
    <w:p w:rsidR="008412BD" w:rsidRPr="002714D5" w:rsidRDefault="008412BD" w:rsidP="0009514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714D5">
        <w:rPr>
          <w:color w:val="000000"/>
          <w:sz w:val="28"/>
          <w:szCs w:val="28"/>
        </w:rPr>
        <w:t xml:space="preserve"> Играть во дворе на специальных отведённых площадках…(разрешается)</w:t>
      </w:r>
    </w:p>
    <w:p w:rsidR="008412BD" w:rsidRDefault="008412BD" w:rsidP="0009514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714D5">
        <w:rPr>
          <w:color w:val="000000"/>
          <w:sz w:val="28"/>
          <w:szCs w:val="28"/>
        </w:rPr>
        <w:t>Кататься на велосипеде, не держась за руль …(запрещается)</w:t>
      </w:r>
    </w:p>
    <w:p w:rsidR="008412BD" w:rsidRDefault="008412BD" w:rsidP="00316F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412BD" w:rsidRDefault="008412BD" w:rsidP="00316F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714D5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2714D5">
        <w:rPr>
          <w:color w:val="000000"/>
          <w:sz w:val="28"/>
          <w:szCs w:val="28"/>
        </w:rPr>
        <w:t>: И с этим заданием вы справились. Ну что продолжаем дальше?</w:t>
      </w:r>
    </w:p>
    <w:p w:rsidR="008412BD" w:rsidRDefault="008412BD" w:rsidP="00316F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412BD" w:rsidRDefault="008412BD" w:rsidP="00316F0E">
      <w:pPr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EE039F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</w:p>
    <w:p w:rsidR="008412BD" w:rsidRDefault="008412BD" w:rsidP="00E54565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714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2714D5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39F">
        <w:rPr>
          <w:rFonts w:ascii="Times New Roman" w:hAnsi="Times New Roman"/>
          <w:color w:val="000000"/>
          <w:sz w:val="28"/>
          <w:szCs w:val="28"/>
        </w:rPr>
        <w:t xml:space="preserve">Уважаемые знатоки, продолжаем игру. Против вас играет методист детского сада </w:t>
      </w:r>
      <w:r>
        <w:rPr>
          <w:rFonts w:ascii="Times New Roman" w:hAnsi="Times New Roman"/>
          <w:color w:val="000000"/>
          <w:sz w:val="28"/>
          <w:szCs w:val="28"/>
        </w:rPr>
        <w:t xml:space="preserve">Смирнова Юлия Владимировна. </w:t>
      </w:r>
      <w:r w:rsidRPr="00EE039F">
        <w:rPr>
          <w:rFonts w:ascii="Times New Roman" w:hAnsi="Times New Roman"/>
          <w:color w:val="000000"/>
          <w:sz w:val="28"/>
          <w:szCs w:val="28"/>
        </w:rPr>
        <w:t>Она приготовила для вас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вопрос:</w:t>
      </w:r>
    </w:p>
    <w:p w:rsidR="008412BD" w:rsidRDefault="008412BD" w:rsidP="00E54565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E03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называется та часть улицы, по которой идут пешеходы? (Тротуар)</w:t>
      </w:r>
    </w:p>
    <w:p w:rsidR="008412BD" w:rsidRDefault="008412BD" w:rsidP="00E54565">
      <w:pPr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E039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какой части улицы движется транспорт? (Проезжей)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412BD" w:rsidRPr="00881AB4" w:rsidRDefault="008412BD" w:rsidP="00E54565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377">
        <w:rPr>
          <w:rFonts w:ascii="Times New Roman" w:hAnsi="Times New Roman"/>
          <w:b/>
          <w:sz w:val="28"/>
          <w:szCs w:val="28"/>
          <w:lang w:eastAsia="ru-RU"/>
        </w:rPr>
        <w:t>Обсуждение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(з</w:t>
      </w:r>
      <w:r w:rsidRPr="00881AB4">
        <w:rPr>
          <w:rFonts w:ascii="Times New Roman" w:hAnsi="Times New Roman"/>
          <w:sz w:val="28"/>
          <w:szCs w:val="28"/>
          <w:lang w:eastAsia="ru-RU"/>
        </w:rPr>
        <w:t>вучит (тихо) музыка «Что, где, когда» (фоновая музыка)</w:t>
      </w:r>
    </w:p>
    <w:p w:rsidR="008412BD" w:rsidRDefault="008412BD" w:rsidP="00316F0E">
      <w:pPr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ребёнка.</w:t>
      </w:r>
    </w:p>
    <w:p w:rsidR="008412BD" w:rsidRDefault="008412BD" w:rsidP="00316F0E">
      <w:pPr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039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EE039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Молодцы ребята!</w:t>
      </w:r>
    </w:p>
    <w:p w:rsidR="008412BD" w:rsidRPr="00EE039F" w:rsidRDefault="008412BD" w:rsidP="00316F0E">
      <w:pPr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412BD" w:rsidRPr="003C3F76" w:rsidRDefault="008412BD" w:rsidP="00316F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3C3F7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МУЗЫКАЛЬНАЯ ПАУЗА</w:t>
      </w:r>
    </w:p>
    <w:p w:rsidR="008412BD" w:rsidRDefault="008412BD" w:rsidP="00E5456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E039F">
        <w:rPr>
          <w:color w:val="000000"/>
          <w:sz w:val="28"/>
          <w:szCs w:val="28"/>
        </w:rPr>
        <w:t xml:space="preserve">А сейчас «Музыкальная игра». Ребята выходите в центр </w:t>
      </w:r>
      <w:r>
        <w:rPr>
          <w:color w:val="000000"/>
          <w:sz w:val="28"/>
          <w:szCs w:val="28"/>
        </w:rPr>
        <w:t>зала</w:t>
      </w:r>
      <w:r w:rsidRPr="00EE039F">
        <w:rPr>
          <w:color w:val="000000"/>
          <w:sz w:val="28"/>
          <w:szCs w:val="28"/>
        </w:rPr>
        <w:t xml:space="preserve"> и давайте отдохнем.</w:t>
      </w:r>
    </w:p>
    <w:p w:rsidR="008412BD" w:rsidRPr="00EE039F" w:rsidRDefault="008412BD" w:rsidP="00E5456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E039F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 w:rsidRPr="00EE039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E039F">
        <w:rPr>
          <w:color w:val="000000"/>
          <w:sz w:val="28"/>
          <w:szCs w:val="28"/>
        </w:rPr>
        <w:t xml:space="preserve"> у меня в руках…светофор. Когда загорится зеленый свет, то вы танцуете, когда желтый свет – вы хлопаете в ладоши, когда красный свет загорится – вы грозите пальчиком.</w:t>
      </w:r>
      <w:r>
        <w:rPr>
          <w:color w:val="000000"/>
          <w:sz w:val="28"/>
          <w:szCs w:val="28"/>
        </w:rPr>
        <w:t xml:space="preserve"> </w:t>
      </w:r>
      <w:r w:rsidRPr="00EE039F">
        <w:rPr>
          <w:i/>
          <w:iCs/>
          <w:color w:val="000000"/>
          <w:sz w:val="28"/>
          <w:szCs w:val="28"/>
          <w:bdr w:val="none" w:sz="0" w:space="0" w:color="auto" w:frame="1"/>
        </w:rPr>
        <w:t>Звучит песня «Светофор, так игриво подмигивает нам» (дети выполняют движения).</w:t>
      </w:r>
    </w:p>
    <w:p w:rsidR="008412BD" w:rsidRPr="00EE039F" w:rsidRDefault="008412BD" w:rsidP="00E5456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E039F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E039F">
        <w:rPr>
          <w:color w:val="000000"/>
          <w:sz w:val="28"/>
          <w:szCs w:val="28"/>
        </w:rPr>
        <w:t>Отдохнули? Размялись? Давайте продолжим нашу игру. Занимайте свои места за игровым столом.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12BD" w:rsidRPr="003C3F76" w:rsidRDefault="008412BD" w:rsidP="00316F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3C3F7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ВОПРОС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252B5C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881A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039F">
        <w:rPr>
          <w:rFonts w:ascii="Times New Roman" w:hAnsi="Times New Roman"/>
          <w:color w:val="000000"/>
          <w:sz w:val="28"/>
          <w:szCs w:val="28"/>
        </w:rPr>
        <w:t xml:space="preserve">Против вас играет </w:t>
      </w:r>
      <w:r>
        <w:rPr>
          <w:rFonts w:ascii="Times New Roman" w:hAnsi="Times New Roman"/>
          <w:color w:val="000000"/>
          <w:sz w:val="28"/>
          <w:szCs w:val="28"/>
        </w:rPr>
        <w:t>воспитатель Кузьмина Наталья Васильевна.</w:t>
      </w:r>
    </w:p>
    <w:p w:rsidR="008412BD" w:rsidRPr="00E54565" w:rsidRDefault="008412BD" w:rsidP="00316F0E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252B5C">
        <w:rPr>
          <w:rFonts w:ascii="Times New Roman" w:hAnsi="Times New Roman"/>
          <w:b/>
          <w:sz w:val="28"/>
          <w:szCs w:val="28"/>
          <w:lang w:eastAsia="ru-RU"/>
        </w:rPr>
        <w:t>опрос: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881AB4">
        <w:rPr>
          <w:rFonts w:ascii="Times New Roman" w:hAnsi="Times New Roman"/>
          <w:sz w:val="28"/>
          <w:szCs w:val="28"/>
          <w:lang w:eastAsia="ru-RU"/>
        </w:rPr>
        <w:t>акие виды транспорта вы знаете?</w:t>
      </w:r>
      <w:r w:rsidRPr="00252B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Перечислите воздушный вид транспорта,</w:t>
      </w:r>
      <w:r w:rsidRPr="00252B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наземный и водный виды транспорта </w:t>
      </w:r>
      <w:r w:rsidRPr="00E54565">
        <w:rPr>
          <w:rFonts w:ascii="Times New Roman" w:hAnsi="Times New Roman"/>
          <w:i/>
          <w:sz w:val="28"/>
          <w:szCs w:val="28"/>
          <w:lang w:eastAsia="ru-RU"/>
        </w:rPr>
        <w:t>(виды транспорта: водный, воздушный, наземный; воздушный вид транспорта: самолёт, вертолёт; наземный вид транспорта автобус, машины; водный вид транспорта: корабль, теплоход, катер)</w:t>
      </w:r>
    </w:p>
    <w:p w:rsidR="008412BD" w:rsidRPr="00881AB4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377">
        <w:rPr>
          <w:rFonts w:ascii="Times New Roman" w:hAnsi="Times New Roman"/>
          <w:b/>
          <w:sz w:val="28"/>
          <w:szCs w:val="28"/>
          <w:lang w:eastAsia="ru-RU"/>
        </w:rPr>
        <w:t>Обсуждение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(з</w:t>
      </w:r>
      <w:r w:rsidRPr="00881AB4">
        <w:rPr>
          <w:rFonts w:ascii="Times New Roman" w:hAnsi="Times New Roman"/>
          <w:sz w:val="28"/>
          <w:szCs w:val="28"/>
          <w:lang w:eastAsia="ru-RU"/>
        </w:rPr>
        <w:t>вучит (тихо) музыка «Что, где, когда» (фоновая музыка)</w:t>
      </w:r>
    </w:p>
    <w:p w:rsidR="008412BD" w:rsidRPr="00881AB4" w:rsidRDefault="008412BD" w:rsidP="00316F0E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ребёнка.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B5C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881AB4">
        <w:rPr>
          <w:rFonts w:ascii="Times New Roman" w:hAnsi="Times New Roman"/>
          <w:sz w:val="28"/>
          <w:szCs w:val="28"/>
          <w:lang w:eastAsia="ru-RU"/>
        </w:rPr>
        <w:t xml:space="preserve"> Молодцы ребята! С заданием вы справились, продолжим нашу игру.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12BD" w:rsidRPr="003C3F76" w:rsidRDefault="008412BD" w:rsidP="00316F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3C3F7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ВОПРОС</w:t>
      </w:r>
    </w:p>
    <w:p w:rsidR="008412BD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B5C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Психолог детского сада</w:t>
      </w:r>
      <w:r w:rsidRPr="00881AB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Чижевская Елена Анатольевна </w:t>
      </w:r>
      <w:r w:rsidRPr="00881AB4">
        <w:rPr>
          <w:rFonts w:ascii="Times New Roman" w:hAnsi="Times New Roman"/>
          <w:sz w:val="28"/>
          <w:szCs w:val="28"/>
          <w:lang w:eastAsia="ru-RU"/>
        </w:rPr>
        <w:t>приготовил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81AB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вас </w:t>
      </w:r>
      <w:r w:rsidRPr="00881AB4">
        <w:rPr>
          <w:rFonts w:ascii="Times New Roman" w:hAnsi="Times New Roman"/>
          <w:sz w:val="28"/>
          <w:szCs w:val="28"/>
          <w:lang w:eastAsia="ru-RU"/>
        </w:rPr>
        <w:t>сюжетные картинки, а вы должны сказать правильно ли поступают дети, на этих картинках?</w:t>
      </w:r>
    </w:p>
    <w:p w:rsidR="008412BD" w:rsidRPr="00881AB4" w:rsidRDefault="008412BD" w:rsidP="00316F0E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377">
        <w:rPr>
          <w:rFonts w:ascii="Times New Roman" w:hAnsi="Times New Roman"/>
          <w:b/>
          <w:sz w:val="28"/>
          <w:szCs w:val="28"/>
          <w:lang w:eastAsia="ru-RU"/>
        </w:rPr>
        <w:t>Обсуждение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(з</w:t>
      </w:r>
      <w:r w:rsidRPr="00881AB4">
        <w:rPr>
          <w:rFonts w:ascii="Times New Roman" w:hAnsi="Times New Roman"/>
          <w:sz w:val="28"/>
          <w:szCs w:val="28"/>
          <w:lang w:eastAsia="ru-RU"/>
        </w:rPr>
        <w:t>вучит (тихо) музыка «Что, где, когда» (фоновая музыка)</w:t>
      </w:r>
    </w:p>
    <w:p w:rsidR="008412BD" w:rsidRDefault="008412BD" w:rsidP="00316F0E">
      <w:pPr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ребёнка.</w:t>
      </w:r>
    </w:p>
    <w:p w:rsidR="008412BD" w:rsidRPr="003C3F76" w:rsidRDefault="008412BD" w:rsidP="00316F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3C3F7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ФИЗМИНУТКА</w:t>
      </w:r>
    </w:p>
    <w:p w:rsidR="008412BD" w:rsidRPr="008B7377" w:rsidRDefault="008412BD" w:rsidP="00316F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Cs/>
          <w:color w:val="000000"/>
          <w:u w:val="single"/>
          <w:bdr w:val="none" w:sz="0" w:space="0" w:color="auto" w:frame="1"/>
        </w:rPr>
      </w:pPr>
      <w:r w:rsidRPr="00252B5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8B7377">
        <w:rPr>
          <w:sz w:val="28"/>
          <w:szCs w:val="28"/>
        </w:rPr>
        <w:t xml:space="preserve">Ребята вы устали? </w:t>
      </w:r>
      <w:r>
        <w:rPr>
          <w:sz w:val="28"/>
          <w:szCs w:val="28"/>
        </w:rPr>
        <w:t>Выходите на физминутку.</w:t>
      </w:r>
    </w:p>
    <w:p w:rsidR="008412BD" w:rsidRPr="008B7377" w:rsidRDefault="008412BD" w:rsidP="00316F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Cs/>
          <w:color w:val="000000"/>
          <w:u w:val="single"/>
          <w:bdr w:val="none" w:sz="0" w:space="0" w:color="auto" w:frame="1"/>
        </w:rPr>
      </w:pPr>
    </w:p>
    <w:p w:rsidR="008412BD" w:rsidRPr="002A66A6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A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Физминутка «Пешеходы»:</w:t>
      </w:r>
    </w:p>
    <w:p w:rsidR="008412BD" w:rsidRPr="00EF7595" w:rsidRDefault="008412BD" w:rsidP="00316F0E">
      <w:pPr>
        <w:ind w:firstLine="3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Постовой стоит упрямый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>(Ходьба на месте)</w:t>
      </w:r>
    </w:p>
    <w:p w:rsidR="008412BD" w:rsidRPr="00EF7595" w:rsidRDefault="008412BD" w:rsidP="00316F0E">
      <w:pPr>
        <w:ind w:firstLine="3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Людям машет: не ходи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 xml:space="preserve">(Движение руками в стороны, вверх, в стороны,    </w:t>
      </w:r>
    </w:p>
    <w:p w:rsidR="008412BD" w:rsidRPr="00EF7595" w:rsidRDefault="008412BD" w:rsidP="00316F0E">
      <w:pPr>
        <w:ind w:firstLine="3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F7595">
        <w:rPr>
          <w:rFonts w:ascii="Times New Roman" w:hAnsi="Times New Roman"/>
          <w:i/>
          <w:sz w:val="28"/>
          <w:szCs w:val="28"/>
          <w:lang w:eastAsia="ru-RU"/>
        </w:rPr>
        <w:t>вниз)</w:t>
      </w:r>
    </w:p>
    <w:p w:rsidR="008412BD" w:rsidRPr="002A66A6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Здесь машины едут прямо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>(Руки перед собой)</w:t>
      </w:r>
    </w:p>
    <w:p w:rsidR="008412BD" w:rsidRPr="00EF7595" w:rsidRDefault="008412BD" w:rsidP="00316F0E">
      <w:pPr>
        <w:ind w:firstLine="3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Пешеход, ты погоди!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>(Руки в стороны)</w:t>
      </w:r>
    </w:p>
    <w:p w:rsidR="008412BD" w:rsidRPr="002A66A6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Посмотрите: улыбнулся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>(Руки на пояс, улыбнулся)</w:t>
      </w:r>
    </w:p>
    <w:p w:rsidR="008412BD" w:rsidRPr="002A66A6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Приглашает нас идти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>(Шагаем на месте)</w:t>
      </w:r>
    </w:p>
    <w:p w:rsidR="008412BD" w:rsidRPr="002A66A6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Вы машины, не спешите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>(Хлопки руками)</w:t>
      </w:r>
    </w:p>
    <w:p w:rsidR="008412BD" w:rsidRPr="002A66A6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A6">
        <w:rPr>
          <w:rFonts w:ascii="Times New Roman" w:hAnsi="Times New Roman"/>
          <w:sz w:val="28"/>
          <w:szCs w:val="28"/>
          <w:lang w:eastAsia="ru-RU"/>
        </w:rPr>
        <w:t xml:space="preserve">Пешехода пропустите! </w:t>
      </w:r>
      <w:r w:rsidRPr="00EF7595">
        <w:rPr>
          <w:rFonts w:ascii="Times New Roman" w:hAnsi="Times New Roman"/>
          <w:i/>
          <w:sz w:val="28"/>
          <w:szCs w:val="28"/>
          <w:lang w:eastAsia="ru-RU"/>
        </w:rPr>
        <w:t>(Прыжки на месте)</w:t>
      </w:r>
    </w:p>
    <w:p w:rsidR="008412BD" w:rsidRPr="00EF7595" w:rsidRDefault="008412BD" w:rsidP="00316F0E">
      <w:pPr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8412BD" w:rsidRPr="003C3F76" w:rsidRDefault="008412BD" w:rsidP="00316F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3C3F76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СЮРПРИЗНЫЙ МОМЕНТ (ЧЁРНЫЙ ЯЩИК)</w:t>
      </w:r>
    </w:p>
    <w:p w:rsidR="008412BD" w:rsidRPr="0043795D" w:rsidRDefault="008412BD" w:rsidP="00EF7595">
      <w:pPr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2B5C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3795D">
        <w:rPr>
          <w:rFonts w:ascii="Times New Roman" w:hAnsi="Times New Roman"/>
          <w:color w:val="000000"/>
          <w:sz w:val="28"/>
          <w:szCs w:val="28"/>
        </w:rPr>
        <w:t>Против вас играет</w:t>
      </w:r>
      <w:r>
        <w:rPr>
          <w:color w:val="000000"/>
          <w:sz w:val="28"/>
          <w:szCs w:val="28"/>
        </w:rPr>
        <w:t xml:space="preserve"> </w:t>
      </w:r>
      <w:r w:rsidRPr="00DA77ED">
        <w:rPr>
          <w:rFonts w:ascii="Times New Roman" w:hAnsi="Times New Roman"/>
          <w:color w:val="000000"/>
          <w:sz w:val="28"/>
          <w:szCs w:val="28"/>
        </w:rPr>
        <w:t xml:space="preserve">инспектор ГИБДД </w:t>
      </w:r>
      <w:r>
        <w:rPr>
          <w:rFonts w:ascii="Times New Roman" w:hAnsi="Times New Roman"/>
          <w:color w:val="000000"/>
          <w:sz w:val="28"/>
          <w:szCs w:val="28"/>
        </w:rPr>
        <w:t>Каминский Владимир Александрович</w:t>
      </w:r>
      <w:r w:rsidRPr="00DA77E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3795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приготовил для вас загадки, отгадав их вы, узнаете, что находится в чёрном ящике.</w:t>
      </w:r>
    </w:p>
    <w:p w:rsidR="008412BD" w:rsidRPr="0043795D" w:rsidRDefault="008412BD" w:rsidP="00316F0E">
      <w:pPr>
        <w:ind w:left="284" w:right="3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79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 полоскам черно – белым</w:t>
      </w:r>
    </w:p>
    <w:p w:rsidR="008412BD" w:rsidRPr="0043795D" w:rsidRDefault="008412BD" w:rsidP="00316F0E">
      <w:pPr>
        <w:ind w:left="284" w:right="3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79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Пешеход шагает смело…</w:t>
      </w:r>
    </w:p>
    <w:p w:rsidR="008412BD" w:rsidRPr="0043795D" w:rsidRDefault="008412BD" w:rsidP="00316F0E">
      <w:pPr>
        <w:ind w:left="284" w:right="3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79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Кто из вас ребята знает,</w:t>
      </w:r>
    </w:p>
    <w:p w:rsidR="008412BD" w:rsidRPr="006C4927" w:rsidRDefault="008412BD" w:rsidP="00316F0E">
      <w:pPr>
        <w:ind w:left="284" w:right="30"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3795D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Знак, о чем предупреждает?</w:t>
      </w:r>
    </w:p>
    <w:p w:rsidR="008412BD" w:rsidRDefault="008412BD" w:rsidP="00316F0E">
      <w:pPr>
        <w:ind w:left="30" w:right="30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Знак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«Пешеходный переход»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Я хочу спросить про знак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Нарисован он вот так: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В треугольнике ребята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Со всех ног бегут куда-то</w:t>
      </w:r>
    </w:p>
    <w:p w:rsidR="008412BD" w:rsidRDefault="008412BD" w:rsidP="00316F0E">
      <w:pPr>
        <w:ind w:left="30" w:right="30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Знак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Осторожно дети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Посмотрите, знак опасный –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Человечек в круге красном.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Перечеркнут пополам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Тут машины быстро мчатся</w:t>
      </w:r>
    </w:p>
    <w:p w:rsidR="008412BD" w:rsidRPr="006C4927" w:rsidRDefault="008412BD" w:rsidP="00316F0E">
      <w:pPr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Может даже быть несчастье.</w:t>
      </w:r>
    </w:p>
    <w:p w:rsidR="008412BD" w:rsidRDefault="008412BD" w:rsidP="00316F0E">
      <w:pPr>
        <w:ind w:left="30" w:right="30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Знак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6C4927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Движение пешеходов запрещено</w:t>
      </w:r>
      <w:r w:rsidRPr="0043795D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412BD" w:rsidRPr="006C4927" w:rsidRDefault="008412BD" w:rsidP="00316F0E">
      <w:pPr>
        <w:ind w:left="284" w:right="30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C4927">
        <w:rPr>
          <w:rFonts w:ascii="Times New Roman" w:hAnsi="Times New Roman"/>
          <w:color w:val="000000"/>
          <w:sz w:val="28"/>
          <w:szCs w:val="28"/>
          <w:lang w:eastAsia="ru-RU"/>
        </w:rPr>
        <w:t>Этот знак ну очень строгий,</w:t>
      </w:r>
      <w:r w:rsidRPr="006C4927">
        <w:rPr>
          <w:rFonts w:ascii="Times New Roman" w:hAnsi="Times New Roman"/>
          <w:color w:val="000000"/>
          <w:sz w:val="28"/>
          <w:szCs w:val="28"/>
          <w:lang w:eastAsia="ru-RU"/>
        </w:rPr>
        <w:br/>
        <w:t>Коль стоит он на дороге.</w:t>
      </w:r>
      <w:r w:rsidRPr="006C4927">
        <w:rPr>
          <w:rFonts w:ascii="Times New Roman" w:hAnsi="Times New Roman"/>
          <w:color w:val="000000"/>
          <w:sz w:val="28"/>
          <w:szCs w:val="28"/>
          <w:lang w:eastAsia="ru-RU"/>
        </w:rPr>
        <w:br/>
        <w:t>Говорит он нам: «Друзья,</w:t>
      </w:r>
      <w:r w:rsidRPr="006C4927">
        <w:rPr>
          <w:rFonts w:ascii="Times New Roman" w:hAnsi="Times New Roman"/>
          <w:color w:val="000000"/>
          <w:sz w:val="28"/>
          <w:szCs w:val="28"/>
          <w:lang w:eastAsia="ru-RU"/>
        </w:rPr>
        <w:br/>
        <w:t>Ездить здесь совсем нельзя!»</w:t>
      </w:r>
    </w:p>
    <w:p w:rsidR="008412BD" w:rsidRDefault="008412BD" w:rsidP="00316F0E">
      <w:pPr>
        <w:ind w:left="30" w:right="30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6C4927">
        <w:rPr>
          <w:rFonts w:ascii="Times New Roman" w:hAnsi="Times New Roman"/>
          <w:b/>
          <w:bCs/>
          <w:sz w:val="28"/>
          <w:szCs w:val="28"/>
          <w:lang w:eastAsia="ru-RU"/>
        </w:rPr>
        <w:t>Знак «Движение запрещено»</w:t>
      </w:r>
    </w:p>
    <w:p w:rsidR="008412BD" w:rsidRPr="006C4927" w:rsidRDefault="008412BD" w:rsidP="00316F0E">
      <w:pPr>
        <w:ind w:left="284" w:right="30"/>
        <w:textAlignment w:val="baseline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6C4927">
        <w:rPr>
          <w:rFonts w:ascii="Times New Roman" w:hAnsi="Times New Roman"/>
          <w:sz w:val="28"/>
          <w:szCs w:val="28"/>
          <w:lang w:eastAsia="ru-RU"/>
        </w:rPr>
        <w:t>Этот знак ужасно прост –</w:t>
      </w:r>
      <w:r w:rsidRPr="006C4927">
        <w:rPr>
          <w:rFonts w:ascii="Times New Roman" w:hAnsi="Times New Roman"/>
          <w:sz w:val="28"/>
          <w:szCs w:val="28"/>
          <w:lang w:eastAsia="ru-RU"/>
        </w:rPr>
        <w:br/>
        <w:t>Он через дорогу мост.</w:t>
      </w:r>
      <w:r w:rsidRPr="006C4927">
        <w:rPr>
          <w:rFonts w:ascii="Times New Roman" w:hAnsi="Times New Roman"/>
          <w:sz w:val="28"/>
          <w:szCs w:val="28"/>
          <w:lang w:eastAsia="ru-RU"/>
        </w:rPr>
        <w:br/>
        <w:t>По нему идут пешком,</w:t>
      </w:r>
      <w:r w:rsidRPr="006C4927">
        <w:rPr>
          <w:rFonts w:ascii="Times New Roman" w:hAnsi="Times New Roman"/>
          <w:sz w:val="28"/>
          <w:szCs w:val="28"/>
          <w:lang w:eastAsia="ru-RU"/>
        </w:rPr>
        <w:br/>
        <w:t>А под ним мчат с ветерком.</w:t>
      </w:r>
    </w:p>
    <w:p w:rsidR="008412BD" w:rsidRDefault="008412BD" w:rsidP="00316F0E">
      <w:pPr>
        <w:ind w:left="30" w:right="30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4927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Pr="006C4927">
        <w:rPr>
          <w:rFonts w:ascii="Times New Roman" w:hAnsi="Times New Roman"/>
          <w:b/>
          <w:bCs/>
          <w:sz w:val="28"/>
          <w:szCs w:val="28"/>
          <w:lang w:eastAsia="ru-RU"/>
        </w:rPr>
        <w:t>Знак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«Надземный пешеходный переход»</w:t>
      </w:r>
    </w:p>
    <w:p w:rsidR="008412BD" w:rsidRPr="00D46F78" w:rsidRDefault="008412BD" w:rsidP="00316F0E">
      <w:pPr>
        <w:ind w:left="284" w:right="30"/>
        <w:textAlignment w:val="baseline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46F78">
        <w:rPr>
          <w:rFonts w:ascii="Times New Roman" w:hAnsi="Times New Roman"/>
          <w:sz w:val="28"/>
          <w:szCs w:val="28"/>
          <w:lang w:eastAsia="ru-RU"/>
        </w:rPr>
        <w:t>В этом месте пешеход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Терпеливо транспорт ждет.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Он пешком устал шагать,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Хочет пассажиром стать.</w:t>
      </w:r>
    </w:p>
    <w:p w:rsidR="008412BD" w:rsidRDefault="008412BD" w:rsidP="00316F0E">
      <w:pPr>
        <w:ind w:left="284" w:right="30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6F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D46F78">
        <w:rPr>
          <w:rFonts w:ascii="Times New Roman" w:hAnsi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нак «Место остановки автобуса</w:t>
      </w:r>
      <w:r w:rsidRPr="00D46F78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8412BD" w:rsidRPr="00D46F78" w:rsidRDefault="008412BD" w:rsidP="00316F0E">
      <w:pPr>
        <w:ind w:left="284"/>
        <w:rPr>
          <w:rFonts w:ascii="Times New Roman" w:hAnsi="Times New Roman"/>
          <w:sz w:val="28"/>
          <w:szCs w:val="28"/>
          <w:lang w:eastAsia="ru-RU"/>
        </w:rPr>
      </w:pPr>
      <w:r w:rsidRPr="00D46F78">
        <w:rPr>
          <w:rFonts w:ascii="Times New Roman" w:hAnsi="Times New Roman"/>
          <w:sz w:val="28"/>
          <w:szCs w:val="28"/>
          <w:lang w:eastAsia="ru-RU"/>
        </w:rPr>
        <w:t>Этот знак тревогу бьет –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Вот опасный поворот!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Ехать здесь, конечно, можно,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Только очень осторожно –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Никого не обгонять,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Пассажиров не менять.</w:t>
      </w:r>
    </w:p>
    <w:p w:rsidR="008412BD" w:rsidRDefault="008412BD" w:rsidP="00316F0E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6F78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Знак «Опасный поворот»</w:t>
      </w:r>
    </w:p>
    <w:p w:rsidR="008412BD" w:rsidRPr="00D46F78" w:rsidRDefault="008412BD" w:rsidP="00316F0E">
      <w:pPr>
        <w:ind w:left="284"/>
        <w:rPr>
          <w:rFonts w:ascii="Times New Roman" w:hAnsi="Times New Roman"/>
          <w:sz w:val="28"/>
          <w:szCs w:val="28"/>
          <w:lang w:eastAsia="ru-RU"/>
        </w:rPr>
      </w:pPr>
      <w:r w:rsidRPr="00D46F78">
        <w:rPr>
          <w:rFonts w:ascii="Times New Roman" w:hAnsi="Times New Roman"/>
          <w:sz w:val="28"/>
          <w:szCs w:val="28"/>
          <w:lang w:eastAsia="ru-RU"/>
        </w:rPr>
        <w:t>Если нужно вам лечиться,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Знак подскажет, где больница.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Сто серьезных докторов</w:t>
      </w:r>
      <w:r w:rsidRPr="00D46F78">
        <w:rPr>
          <w:rFonts w:ascii="Times New Roman" w:hAnsi="Times New Roman"/>
          <w:sz w:val="28"/>
          <w:szCs w:val="28"/>
          <w:lang w:eastAsia="ru-RU"/>
        </w:rPr>
        <w:br/>
        <w:t>Там вам скажут: «Будь здоров!»</w:t>
      </w:r>
    </w:p>
    <w:p w:rsidR="008412BD" w:rsidRPr="00D46F78" w:rsidRDefault="008412BD" w:rsidP="00316F0E">
      <w:pPr>
        <w:rPr>
          <w:rFonts w:ascii="Times New Roman" w:hAnsi="Times New Roman"/>
          <w:sz w:val="28"/>
          <w:szCs w:val="28"/>
          <w:lang w:eastAsia="ru-RU"/>
        </w:rPr>
      </w:pPr>
      <w:r w:rsidRPr="00D46F78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Знак «Больница»</w:t>
      </w:r>
      <w:bookmarkStart w:id="2" w:name="_GoBack"/>
      <w:bookmarkEnd w:id="2"/>
    </w:p>
    <w:p w:rsidR="008412BD" w:rsidRPr="00EF7595" w:rsidRDefault="008412BD" w:rsidP="00316F0E">
      <w:pPr>
        <w:ind w:left="30" w:right="30"/>
        <w:textAlignment w:val="baseline"/>
        <w:rPr>
          <w:rFonts w:ascii="Times New Roman" w:hAnsi="Times New Roman"/>
          <w:sz w:val="22"/>
          <w:szCs w:val="22"/>
          <w:lang w:eastAsia="ru-RU"/>
        </w:rPr>
      </w:pPr>
    </w:p>
    <w:p w:rsidR="008412BD" w:rsidRPr="0043795D" w:rsidRDefault="008412BD" w:rsidP="00EF7595">
      <w:pPr>
        <w:ind w:left="30" w:right="30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52B5C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открывает черный ящик</w:t>
      </w:r>
      <w:r w:rsidRPr="00252B5C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Молодцы ребята! С заданием вы справились, но это не всё. Я раздаю конверт для каждого из вас, и по сигналу вы должны открыть конверт и собрать свой дорожный знак. </w:t>
      </w:r>
    </w:p>
    <w:p w:rsidR="008412BD" w:rsidRDefault="008412BD" w:rsidP="00EF7595">
      <w:pPr>
        <w:ind w:right="3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Дети собирают дорожный знак  (з</w:t>
      </w:r>
      <w:r w:rsidRPr="00881AB4">
        <w:rPr>
          <w:rFonts w:ascii="Times New Roman" w:hAnsi="Times New Roman"/>
          <w:sz w:val="28"/>
          <w:szCs w:val="28"/>
          <w:lang w:eastAsia="ru-RU"/>
        </w:rPr>
        <w:t>вучит (тихо) музыка «Что, где, когда» (фоновая музыка)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412BD" w:rsidRPr="00EF7595" w:rsidRDefault="008412BD" w:rsidP="00316F0E">
      <w:pPr>
        <w:ind w:right="30"/>
        <w:textAlignment w:val="baseline"/>
        <w:rPr>
          <w:rFonts w:ascii="Times New Roman" w:hAnsi="Times New Roman"/>
          <w:sz w:val="22"/>
          <w:szCs w:val="22"/>
          <w:lang w:eastAsia="ru-RU"/>
        </w:rPr>
      </w:pPr>
    </w:p>
    <w:p w:rsidR="008412BD" w:rsidRDefault="008412BD" w:rsidP="00EF7595">
      <w:pPr>
        <w:ind w:right="3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52B5C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Helvetica" w:hAnsi="Helvetica" w:cs="Helvetica"/>
          <w:color w:val="000000"/>
        </w:rPr>
        <w:t xml:space="preserve"> </w:t>
      </w:r>
      <w:r w:rsidRPr="001C2860">
        <w:rPr>
          <w:rFonts w:ascii="Times New Roman" w:hAnsi="Times New Roman"/>
          <w:color w:val="000000"/>
          <w:sz w:val="28"/>
          <w:szCs w:val="28"/>
        </w:rPr>
        <w:t>Ребята наша игра подошла к концу. Вы справились со всеми заданиями. Давайте под</w:t>
      </w:r>
      <w:r>
        <w:rPr>
          <w:rFonts w:ascii="Times New Roman" w:hAnsi="Times New Roman"/>
          <w:color w:val="000000"/>
          <w:sz w:val="28"/>
          <w:szCs w:val="28"/>
        </w:rPr>
        <w:t>ведём итог.</w:t>
      </w:r>
      <w:r w:rsidRPr="001C28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Если Правила движения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Выполняют все вокруг,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Ну, к чему тогда сомненья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Помни это, юный друг!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Всем спасибо за вниманье,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За задор и звонкий смех,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За огонь соревнованья,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Обеспечивший успех.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Вот настал момент прощанья,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Будет краткой моя речь.</w:t>
      </w:r>
    </w:p>
    <w:p w:rsidR="008412BD" w:rsidRPr="008565FC" w:rsidRDefault="008412BD" w:rsidP="00316F0E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Говорю всем: «До свиданья!</w:t>
      </w:r>
    </w:p>
    <w:p w:rsidR="008412BD" w:rsidRDefault="008412BD" w:rsidP="00EF7595">
      <w:pPr>
        <w:ind w:left="540" w:right="3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65FC">
        <w:rPr>
          <w:rFonts w:ascii="Times New Roman" w:hAnsi="Times New Roman"/>
          <w:color w:val="000000"/>
          <w:sz w:val="28"/>
          <w:szCs w:val="28"/>
          <w:lang w:eastAsia="ru-RU"/>
        </w:rPr>
        <w:t>До счастливых новых встреч!»</w:t>
      </w:r>
    </w:p>
    <w:p w:rsidR="008412BD" w:rsidRDefault="008412BD" w:rsidP="00EF7595">
      <w:pPr>
        <w:ind w:left="540" w:right="30"/>
        <w:jc w:val="both"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C2860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Всем участникам вручаются значки за участие в игре</w:t>
      </w:r>
    </w:p>
    <w:sectPr w:rsidR="008412BD" w:rsidSect="00CC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BF2"/>
    <w:multiLevelType w:val="multilevel"/>
    <w:tmpl w:val="A33E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7C02CC"/>
    <w:multiLevelType w:val="hybridMultilevel"/>
    <w:tmpl w:val="ED4E7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81983"/>
    <w:multiLevelType w:val="hybridMultilevel"/>
    <w:tmpl w:val="8C74B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36047F"/>
    <w:multiLevelType w:val="multilevel"/>
    <w:tmpl w:val="3ECE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AEB"/>
    <w:rsid w:val="00095148"/>
    <w:rsid w:val="000B1ABB"/>
    <w:rsid w:val="000F7A05"/>
    <w:rsid w:val="001008FA"/>
    <w:rsid w:val="00153FBE"/>
    <w:rsid w:val="001771CD"/>
    <w:rsid w:val="001800BF"/>
    <w:rsid w:val="001A0281"/>
    <w:rsid w:val="001C2860"/>
    <w:rsid w:val="00252B5C"/>
    <w:rsid w:val="00253F40"/>
    <w:rsid w:val="002714D5"/>
    <w:rsid w:val="00285E9C"/>
    <w:rsid w:val="002944DC"/>
    <w:rsid w:val="002A66A6"/>
    <w:rsid w:val="00316F0E"/>
    <w:rsid w:val="003534E9"/>
    <w:rsid w:val="00362A82"/>
    <w:rsid w:val="003900C0"/>
    <w:rsid w:val="003937ED"/>
    <w:rsid w:val="003B3C9B"/>
    <w:rsid w:val="003B6885"/>
    <w:rsid w:val="003C3F76"/>
    <w:rsid w:val="003F58B8"/>
    <w:rsid w:val="0043795D"/>
    <w:rsid w:val="0048223A"/>
    <w:rsid w:val="004828B3"/>
    <w:rsid w:val="004B1A42"/>
    <w:rsid w:val="004C32FD"/>
    <w:rsid w:val="00507B51"/>
    <w:rsid w:val="00513760"/>
    <w:rsid w:val="005B5EDA"/>
    <w:rsid w:val="005E684C"/>
    <w:rsid w:val="005F579A"/>
    <w:rsid w:val="006123CD"/>
    <w:rsid w:val="006A2306"/>
    <w:rsid w:val="006A3747"/>
    <w:rsid w:val="006C4927"/>
    <w:rsid w:val="00746204"/>
    <w:rsid w:val="00771753"/>
    <w:rsid w:val="007A1C7B"/>
    <w:rsid w:val="007D7C42"/>
    <w:rsid w:val="008017C2"/>
    <w:rsid w:val="00836F85"/>
    <w:rsid w:val="00837E04"/>
    <w:rsid w:val="008412BD"/>
    <w:rsid w:val="008565FC"/>
    <w:rsid w:val="00881AB4"/>
    <w:rsid w:val="008B7377"/>
    <w:rsid w:val="008D4D94"/>
    <w:rsid w:val="00965DAB"/>
    <w:rsid w:val="009C3097"/>
    <w:rsid w:val="009D326E"/>
    <w:rsid w:val="009F4CD9"/>
    <w:rsid w:val="009F5B9F"/>
    <w:rsid w:val="00A24AEB"/>
    <w:rsid w:val="00AA19F6"/>
    <w:rsid w:val="00AD065D"/>
    <w:rsid w:val="00B523AE"/>
    <w:rsid w:val="00BB50EC"/>
    <w:rsid w:val="00BC0D2A"/>
    <w:rsid w:val="00C119B2"/>
    <w:rsid w:val="00C16CC7"/>
    <w:rsid w:val="00C97F4A"/>
    <w:rsid w:val="00CB0B5D"/>
    <w:rsid w:val="00CC4028"/>
    <w:rsid w:val="00CC77CF"/>
    <w:rsid w:val="00CD700A"/>
    <w:rsid w:val="00D10BF2"/>
    <w:rsid w:val="00D46F78"/>
    <w:rsid w:val="00D724C0"/>
    <w:rsid w:val="00DA77ED"/>
    <w:rsid w:val="00E11408"/>
    <w:rsid w:val="00E14ABF"/>
    <w:rsid w:val="00E40AFD"/>
    <w:rsid w:val="00E54565"/>
    <w:rsid w:val="00EE039F"/>
    <w:rsid w:val="00EE4A9F"/>
    <w:rsid w:val="00EE52C4"/>
    <w:rsid w:val="00EF3B1B"/>
    <w:rsid w:val="00EF7595"/>
    <w:rsid w:val="00F6458E"/>
    <w:rsid w:val="00F7761B"/>
    <w:rsid w:val="00F93ADF"/>
    <w:rsid w:val="00FC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24AE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0A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0AF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0A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0A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0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0AF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40AF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40AF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40AF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0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0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40AF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40AF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40AF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40AF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40AF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40AF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40AFD"/>
    <w:rPr>
      <w:rFonts w:ascii="Cambria" w:hAnsi="Cambria" w:cs="Times New Roman"/>
    </w:rPr>
  </w:style>
  <w:style w:type="character" w:styleId="Strong">
    <w:name w:val="Strong"/>
    <w:basedOn w:val="DefaultParagraphFont"/>
    <w:uiPriority w:val="99"/>
    <w:qFormat/>
    <w:rsid w:val="00E40AF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40AFD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D724C0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40AF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40AF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40AF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40AFD"/>
    <w:rPr>
      <w:rFonts w:ascii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40AFD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E40AFD"/>
    <w:rPr>
      <w:szCs w:val="32"/>
    </w:rPr>
  </w:style>
  <w:style w:type="paragraph" w:styleId="Quote">
    <w:name w:val="Quote"/>
    <w:basedOn w:val="Normal"/>
    <w:next w:val="Normal"/>
    <w:link w:val="QuoteChar"/>
    <w:uiPriority w:val="99"/>
    <w:qFormat/>
    <w:rsid w:val="00E40AFD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E40AF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40AF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40AF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E40AFD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E40AF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E40AF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E40AF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E40AFD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E40AFD"/>
    <w:pPr>
      <w:outlineLvl w:val="9"/>
    </w:pPr>
  </w:style>
  <w:style w:type="paragraph" w:styleId="NormalWeb">
    <w:name w:val="Normal (Web)"/>
    <w:basedOn w:val="Normal"/>
    <w:uiPriority w:val="99"/>
    <w:rsid w:val="00A24AE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874</TotalTime>
  <Pages>5</Pages>
  <Words>1304</Words>
  <Characters>7436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</cp:lastModifiedBy>
  <cp:revision>21</cp:revision>
  <dcterms:created xsi:type="dcterms:W3CDTF">2018-08-09T11:27:00Z</dcterms:created>
  <dcterms:modified xsi:type="dcterms:W3CDTF">2020-04-17T05:30:00Z</dcterms:modified>
</cp:coreProperties>
</file>